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6DF9" w14:textId="77777777" w:rsidR="00FE547D" w:rsidRDefault="004C34B4">
      <w:pPr>
        <w:pStyle w:val="Standard"/>
        <w:spacing w:before="119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Al Responsabile Area4 Servizi al Cittadino </w:t>
      </w:r>
    </w:p>
    <w:p w14:paraId="44A1EFA7" w14:textId="77777777" w:rsidR="00FE547D" w:rsidRDefault="004C34B4">
      <w:pPr>
        <w:pStyle w:val="Standard"/>
        <w:spacing w:before="119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Servizi Sociali  </w:t>
      </w:r>
    </w:p>
    <w:p w14:paraId="1373BFCC" w14:textId="77777777" w:rsidR="00FE547D" w:rsidRDefault="004C34B4">
      <w:pPr>
        <w:pStyle w:val="Standard"/>
        <w:spacing w:before="119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Comune di Pace del Mela (ME)</w:t>
      </w:r>
    </w:p>
    <w:p w14:paraId="5A91BEB0" w14:textId="77777777" w:rsidR="00FE547D" w:rsidRDefault="00FE547D">
      <w:pPr>
        <w:pStyle w:val="Standard"/>
        <w:spacing w:before="119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44D4E04" w14:textId="77777777" w:rsidR="00FE547D" w:rsidRDefault="004C34B4">
      <w:pPr>
        <w:pStyle w:val="Textbody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Oggetto: REDDITO DI POVERTÀ - Richiesta di attestazione secondo quanto previsto dal DDG 274 del 7/2/2025 ai sensi dell'art. 28 comma 1, della </w:t>
      </w:r>
      <w:r>
        <w:rPr>
          <w:rFonts w:ascii="Calibri" w:hAnsi="Calibri" w:cs="Calibri"/>
          <w:b/>
          <w:bCs/>
          <w:sz w:val="22"/>
          <w:szCs w:val="22"/>
        </w:rPr>
        <w:t>legge regionale n. 28 del 18/02/2024 modificato dall'art. 45 della legge regionale 30/01/2025 n. 3”</w:t>
      </w:r>
    </w:p>
    <w:p w14:paraId="44B6AE65" w14:textId="77777777" w:rsidR="00FE547D" w:rsidRDefault="00FE547D">
      <w:pPr>
        <w:pStyle w:val="Textbody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4D2259" w14:textId="77777777" w:rsidR="00FE547D" w:rsidRDefault="004C34B4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 sottoscritt_________________________________________________________________________</w:t>
      </w:r>
    </w:p>
    <w:p w14:paraId="3D2B7903" w14:textId="77777777" w:rsidR="00FE547D" w:rsidRDefault="004C34B4">
      <w:pPr>
        <w:pStyle w:val="Standard"/>
        <w:tabs>
          <w:tab w:val="left" w:pos="61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nato/a a__________________________________________il_____________________________________</w:t>
      </w:r>
    </w:p>
    <w:p w14:paraId="47CE4946" w14:textId="77777777" w:rsidR="00FE547D" w:rsidRDefault="004C34B4">
      <w:pPr>
        <w:pStyle w:val="Standard"/>
        <w:tabs>
          <w:tab w:val="left" w:pos="61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a Pace del Mela Via______________________________________________________ N_______</w:t>
      </w:r>
    </w:p>
    <w:p w14:paraId="4FDDCC75" w14:textId="77777777" w:rsidR="00FE547D" w:rsidRDefault="004C34B4">
      <w:pPr>
        <w:pStyle w:val="Standard"/>
        <w:tabs>
          <w:tab w:val="left" w:pos="61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__/__/__/__/__/__/__/__/__/__/__/__/__/__/__/__/ tel.________________________________mail/pec______________________________________________</w:t>
      </w:r>
    </w:p>
    <w:p w14:paraId="0AF99008" w14:textId="77777777" w:rsidR="00FE547D" w:rsidRDefault="00FE547D">
      <w:pPr>
        <w:pStyle w:val="Standard"/>
        <w:tabs>
          <w:tab w:val="left" w:pos="6180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2317291F" w14:textId="77777777" w:rsidR="00FE547D" w:rsidRDefault="004C34B4">
      <w:pPr>
        <w:pStyle w:val="Text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collocato in posizione utile alla graduatoria definitiva relativa al contributo di solidarietà a fondo perduto, una tantum, secondo quanto previsto dal DDG 274 del 7/2/2025 “Decreto di approvazione Avviso Pubblico per la concessione di un contributo di solidarietà a fondo perduto una tantum ai sensi dell'art. 28 comma 1, della legge regionale n. 28 del 18/02/2024 modificato dall'art. 45 della legge regionale 30/01/2025 n. 3”</w:t>
      </w:r>
    </w:p>
    <w:p w14:paraId="4A91562A" w14:textId="77777777" w:rsidR="00FE547D" w:rsidRDefault="004C34B4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id Infocamere n. _____________________________________</w:t>
      </w:r>
    </w:p>
    <w:p w14:paraId="44A3632C" w14:textId="77777777" w:rsidR="00FE547D" w:rsidRDefault="004C34B4">
      <w:pPr>
        <w:pStyle w:val="Standard"/>
        <w:tabs>
          <w:tab w:val="left" w:pos="618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CHIEDE</w:t>
      </w:r>
    </w:p>
    <w:p w14:paraId="4B2067A0" w14:textId="77777777" w:rsidR="00FE547D" w:rsidRDefault="004C34B4">
      <w:pPr>
        <w:pStyle w:val="Standard"/>
        <w:tabs>
          <w:tab w:val="left" w:pos="618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rilascio di attestazione di ai sensi del “Decreto di approvazione Avviso Pubblico per la concessione di un contributo di solidarietà a fondo perduto una tantum ai sensi dell'art. 28 comma 1, della legge regionale n. 28 del 18/02/2024 </w:t>
      </w:r>
      <w:r>
        <w:rPr>
          <w:rFonts w:ascii="Calibri" w:hAnsi="Calibri" w:cs="Calibri"/>
          <w:sz w:val="22"/>
          <w:szCs w:val="22"/>
        </w:rPr>
        <w:t>modificato dall'art. 45 della legge regionale 30/01/2025 n. 3”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5343A65" w14:textId="77777777" w:rsidR="00FE547D" w:rsidRDefault="004C34B4">
      <w:pPr>
        <w:pStyle w:val="Textbody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 tal fine dichiara</w:t>
      </w:r>
    </w:p>
    <w:p w14:paraId="2FB1034B" w14:textId="77777777" w:rsidR="00FE547D" w:rsidRDefault="004C34B4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disponibile all’inserimento in progetti socialmente utili;</w:t>
      </w:r>
      <w:r>
        <w:rPr>
          <w:rFonts w:ascii="Calibri" w:hAnsi="Calibri" w:cs="Calibri"/>
          <w:sz w:val="22"/>
          <w:szCs w:val="22"/>
        </w:rPr>
        <w:tab/>
      </w:r>
    </w:p>
    <w:p w14:paraId="34D81C7A" w14:textId="77777777" w:rsidR="00FE547D" w:rsidRDefault="004C34B4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essere disponibile all’inserimento in progetti socialmente utili, tenuto conto dello stato psicofisico (allegare certificazione, qualora non in possesso dell’Ufficio).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1C9520E" w14:textId="77777777" w:rsidR="00FE547D" w:rsidRDefault="00FE547D">
      <w:pPr>
        <w:pStyle w:val="Textbody"/>
        <w:rPr>
          <w:rFonts w:ascii="Calibri" w:hAnsi="Calibri" w:cs="Calibri"/>
          <w:sz w:val="22"/>
          <w:szCs w:val="22"/>
        </w:rPr>
      </w:pPr>
    </w:p>
    <w:p w14:paraId="035DC5D8" w14:textId="77777777" w:rsidR="00FE547D" w:rsidRDefault="004C34B4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Allegare un documento di riconoscimento in corso di validità.</w:t>
      </w:r>
    </w:p>
    <w:p w14:paraId="3F7BB261" w14:textId="77777777" w:rsidR="00FE547D" w:rsidRDefault="004C34B4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Pace del Mela, lì_____________________</w:t>
      </w:r>
    </w:p>
    <w:p w14:paraId="077714F3" w14:textId="77777777" w:rsidR="00FE547D" w:rsidRDefault="004C34B4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                                                </w:t>
      </w:r>
      <w:r>
        <w:rPr>
          <w:rFonts w:ascii="Calibri" w:hAnsi="Calibri" w:cs="Calibri"/>
        </w:rPr>
        <w:t xml:space="preserve">                                     </w:t>
      </w:r>
      <w:r>
        <w:rPr>
          <w:rFonts w:ascii="Calibri" w:hAnsi="Calibri" w:cs="Calibri"/>
        </w:rPr>
        <w:tab/>
      </w:r>
    </w:p>
    <w:p w14:paraId="7E6B5C5B" w14:textId="77777777" w:rsidR="00FE547D" w:rsidRDefault="004C34B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______________________________                                                                                                                           </w:t>
      </w:r>
    </w:p>
    <w:p w14:paraId="77C30418" w14:textId="77777777" w:rsidR="00FE547D" w:rsidRDefault="00FE547D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0F81026F" w14:textId="77777777" w:rsidR="00FE547D" w:rsidRDefault="004C34B4">
      <w:pPr>
        <w:pStyle w:val="Textbody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________________________________________________________________________________________________________________________</w:t>
      </w:r>
    </w:p>
    <w:p w14:paraId="63471D96" w14:textId="77777777" w:rsidR="00FE547D" w:rsidRDefault="004C34B4">
      <w:pPr>
        <w:pStyle w:val="Textbody"/>
        <w:rPr>
          <w:rFonts w:hint="eastAsia"/>
        </w:rPr>
      </w:pPr>
      <w:r>
        <w:rPr>
          <w:rFonts w:ascii="Calibri" w:hAnsi="Calibri" w:cs="Calibri"/>
          <w:b/>
          <w:bCs/>
          <w:sz w:val="16"/>
          <w:szCs w:val="16"/>
        </w:rPr>
        <w:t>AUTORIZZA, a tal fine, il trattamento dei propri dati sensibili ai sensi del Regolamento UE 679/2016 e della Normativa sulla Privacy, che qui si intende interamente richiamata, allegando tutti i documenti richiesti.</w:t>
      </w:r>
    </w:p>
    <w:p w14:paraId="3A46E559" w14:textId="77777777" w:rsidR="00FE547D" w:rsidRDefault="004C34B4">
      <w:pPr>
        <w:pStyle w:val="Textbody"/>
        <w:rPr>
          <w:rFonts w:hint="eastAsia"/>
        </w:rPr>
      </w:pPr>
      <w:r>
        <w:rPr>
          <w:rFonts w:ascii="Calibri" w:hAnsi="Calibri" w:cs="Calibri"/>
          <w:sz w:val="16"/>
          <w:szCs w:val="16"/>
        </w:rPr>
        <w:t>Data_________________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       firma_____________________________________________</w:t>
      </w: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</w:t>
      </w:r>
    </w:p>
    <w:sectPr w:rsidR="00FE547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0613" w14:textId="77777777" w:rsidR="004C34B4" w:rsidRDefault="004C34B4">
      <w:pPr>
        <w:rPr>
          <w:rFonts w:hint="eastAsia"/>
        </w:rPr>
      </w:pPr>
      <w:r>
        <w:separator/>
      </w:r>
    </w:p>
  </w:endnote>
  <w:endnote w:type="continuationSeparator" w:id="0">
    <w:p w14:paraId="4BBCBB40" w14:textId="77777777" w:rsidR="004C34B4" w:rsidRDefault="004C34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57EA" w14:textId="77777777" w:rsidR="004C34B4" w:rsidRDefault="004C34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963893" w14:textId="77777777" w:rsidR="004C34B4" w:rsidRDefault="004C34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FA0"/>
    <w:multiLevelType w:val="multilevel"/>
    <w:tmpl w:val="D382B93E"/>
    <w:styleLink w:val="WW8Num2"/>
    <w:lvl w:ilvl="0">
      <w:numFmt w:val="bullet"/>
      <w:lvlText w:val=""/>
      <w:lvlJc w:val="left"/>
      <w:pPr>
        <w:ind w:left="90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25401491">
    <w:abstractNumId w:val="0"/>
  </w:num>
  <w:num w:numId="2" w16cid:durableId="173685178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47D"/>
    <w:rsid w:val="004C34B4"/>
    <w:rsid w:val="00743FDF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18E2"/>
  <w15:docId w15:val="{D542AD76-0571-4CDF-AF08-F637872B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pPr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Faranda Rosa</cp:lastModifiedBy>
  <cp:revision>2</cp:revision>
  <cp:lastPrinted>2025-02-25T12:20:00Z</cp:lastPrinted>
  <dcterms:created xsi:type="dcterms:W3CDTF">2025-05-27T09:38:00Z</dcterms:created>
  <dcterms:modified xsi:type="dcterms:W3CDTF">2025-05-27T09:38:00Z</dcterms:modified>
</cp:coreProperties>
</file>